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美术学院教室维修报表（各班级上报使用）</w:t>
      </w:r>
    </w:p>
    <w:tbl>
      <w:tblPr>
        <w:tblStyle w:val="5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553"/>
        <w:gridCol w:w="932"/>
        <w:gridCol w:w="535"/>
        <w:gridCol w:w="1760"/>
        <w:gridCol w:w="264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年级专业班级</w:t>
            </w:r>
          </w:p>
        </w:tc>
        <w:tc>
          <w:tcPr>
            <w:tcW w:w="114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021</w:t>
            </w:r>
            <w:r>
              <w:rPr>
                <w:rFonts w:hint="eastAsia"/>
                <w:color w:val="FF0000"/>
                <w:sz w:val="24"/>
              </w:rPr>
              <w:t>级书法学一班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房间号</w:t>
            </w:r>
          </w:p>
        </w:tc>
        <w:tc>
          <w:tcPr>
            <w:tcW w:w="199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文津楼</w:t>
            </w:r>
            <w:r>
              <w:rPr>
                <w:rFonts w:hint="eastAsia"/>
                <w:color w:val="FF0000"/>
                <w:sz w:val="24"/>
              </w:rPr>
              <w:t>A</w:t>
            </w:r>
            <w:r>
              <w:rPr>
                <w:color w:val="FF0000"/>
                <w:sz w:val="24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用途性质（教学、科研、其它）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教学</w:t>
            </w:r>
          </w:p>
        </w:tc>
        <w:tc>
          <w:tcPr>
            <w:tcW w:w="12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仪器设备操作人</w:t>
            </w:r>
          </w:p>
        </w:tc>
        <w:tc>
          <w:tcPr>
            <w:tcW w:w="77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班级负责人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班长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2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7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物品损坏清单及原因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物品清单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8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维修或购置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如</w:t>
            </w:r>
            <w:r>
              <w:rPr>
                <w:rFonts w:hint="eastAsia"/>
                <w:color w:val="FF0000"/>
                <w:sz w:val="24"/>
              </w:rPr>
              <w:t>吊灯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</w:p>
        </w:tc>
        <w:tc>
          <w:tcPr>
            <w:tcW w:w="28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10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189" w:type="pct"/>
            <w:gridSpan w:val="6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损坏原因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10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上报时间</w:t>
            </w:r>
          </w:p>
        </w:tc>
        <w:tc>
          <w:tcPr>
            <w:tcW w:w="4189" w:type="pct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2021.9.7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10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整改落实时间</w:t>
            </w:r>
          </w:p>
        </w:tc>
        <w:tc>
          <w:tcPr>
            <w:tcW w:w="4189" w:type="pct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10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班级负责验收签名</w:t>
            </w:r>
          </w:p>
        </w:tc>
        <w:tc>
          <w:tcPr>
            <w:tcW w:w="4189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10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意见和建议</w:t>
            </w:r>
          </w:p>
        </w:tc>
        <w:tc>
          <w:tcPr>
            <w:tcW w:w="4189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10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说明</w:t>
            </w:r>
          </w:p>
        </w:tc>
        <w:tc>
          <w:tcPr>
            <w:tcW w:w="4189" w:type="pct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此表填写后交给辅导员，由辅导员根据报修清单提交学院相关负责人（资产管理员或行政秘书）。解决问题不能超过1周。（特殊情况除外）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MjRjNjIwZjkzZmYzOGEwOWFkZjhmMGVlYWQ3NjEifQ=="/>
  </w:docVars>
  <w:rsids>
    <w:rsidRoot w:val="26E109D1"/>
    <w:rsid w:val="00016EF7"/>
    <w:rsid w:val="00024A92"/>
    <w:rsid w:val="00034500"/>
    <w:rsid w:val="0004049A"/>
    <w:rsid w:val="00080CE6"/>
    <w:rsid w:val="000928FE"/>
    <w:rsid w:val="000B0A0D"/>
    <w:rsid w:val="000D4BF7"/>
    <w:rsid w:val="001169B3"/>
    <w:rsid w:val="001221AE"/>
    <w:rsid w:val="00123253"/>
    <w:rsid w:val="0012758C"/>
    <w:rsid w:val="00146D00"/>
    <w:rsid w:val="00173AA4"/>
    <w:rsid w:val="001767D8"/>
    <w:rsid w:val="00182C60"/>
    <w:rsid w:val="001858EE"/>
    <w:rsid w:val="001A32BE"/>
    <w:rsid w:val="001E1285"/>
    <w:rsid w:val="00252B91"/>
    <w:rsid w:val="00265871"/>
    <w:rsid w:val="00281D60"/>
    <w:rsid w:val="002E03BD"/>
    <w:rsid w:val="002F4E33"/>
    <w:rsid w:val="003153E7"/>
    <w:rsid w:val="00330829"/>
    <w:rsid w:val="00331961"/>
    <w:rsid w:val="00332F50"/>
    <w:rsid w:val="003403A1"/>
    <w:rsid w:val="00363CDA"/>
    <w:rsid w:val="00393358"/>
    <w:rsid w:val="003A66E9"/>
    <w:rsid w:val="003B08B1"/>
    <w:rsid w:val="003B3F80"/>
    <w:rsid w:val="003E59EA"/>
    <w:rsid w:val="004004DA"/>
    <w:rsid w:val="004560BE"/>
    <w:rsid w:val="004721D7"/>
    <w:rsid w:val="004A1BE9"/>
    <w:rsid w:val="004A4228"/>
    <w:rsid w:val="004B1C40"/>
    <w:rsid w:val="004C6D47"/>
    <w:rsid w:val="004E5AB7"/>
    <w:rsid w:val="005040E1"/>
    <w:rsid w:val="00507503"/>
    <w:rsid w:val="005177E6"/>
    <w:rsid w:val="00527807"/>
    <w:rsid w:val="005447E6"/>
    <w:rsid w:val="00555C7A"/>
    <w:rsid w:val="005675D2"/>
    <w:rsid w:val="00570317"/>
    <w:rsid w:val="0059714F"/>
    <w:rsid w:val="005B50B4"/>
    <w:rsid w:val="00600C28"/>
    <w:rsid w:val="006028B2"/>
    <w:rsid w:val="0061224D"/>
    <w:rsid w:val="00612787"/>
    <w:rsid w:val="006171E1"/>
    <w:rsid w:val="00634098"/>
    <w:rsid w:val="006679CB"/>
    <w:rsid w:val="006D0848"/>
    <w:rsid w:val="006F671A"/>
    <w:rsid w:val="00743747"/>
    <w:rsid w:val="00751228"/>
    <w:rsid w:val="007716E7"/>
    <w:rsid w:val="00773F37"/>
    <w:rsid w:val="00791B56"/>
    <w:rsid w:val="007B3F20"/>
    <w:rsid w:val="007B4D0A"/>
    <w:rsid w:val="00801A7E"/>
    <w:rsid w:val="0085618E"/>
    <w:rsid w:val="008566BA"/>
    <w:rsid w:val="008727B2"/>
    <w:rsid w:val="00877848"/>
    <w:rsid w:val="00887F70"/>
    <w:rsid w:val="0089547C"/>
    <w:rsid w:val="008A5575"/>
    <w:rsid w:val="008F2133"/>
    <w:rsid w:val="008F2C77"/>
    <w:rsid w:val="009065E5"/>
    <w:rsid w:val="009068BF"/>
    <w:rsid w:val="00931ED9"/>
    <w:rsid w:val="00984435"/>
    <w:rsid w:val="00991463"/>
    <w:rsid w:val="009B4DB3"/>
    <w:rsid w:val="00A326DB"/>
    <w:rsid w:val="00A56944"/>
    <w:rsid w:val="00A606B9"/>
    <w:rsid w:val="00A67B54"/>
    <w:rsid w:val="00A70E28"/>
    <w:rsid w:val="00AB6206"/>
    <w:rsid w:val="00AC2C2A"/>
    <w:rsid w:val="00AD15B5"/>
    <w:rsid w:val="00B11256"/>
    <w:rsid w:val="00B32F24"/>
    <w:rsid w:val="00B34AFF"/>
    <w:rsid w:val="00B67FB1"/>
    <w:rsid w:val="00BB519B"/>
    <w:rsid w:val="00BC4266"/>
    <w:rsid w:val="00C13199"/>
    <w:rsid w:val="00C341B0"/>
    <w:rsid w:val="00C625D0"/>
    <w:rsid w:val="00C85A02"/>
    <w:rsid w:val="00C93A1E"/>
    <w:rsid w:val="00C97D2F"/>
    <w:rsid w:val="00CB0557"/>
    <w:rsid w:val="00CC4655"/>
    <w:rsid w:val="00CC67E7"/>
    <w:rsid w:val="00D146B3"/>
    <w:rsid w:val="00D27DA7"/>
    <w:rsid w:val="00D515E0"/>
    <w:rsid w:val="00D6599F"/>
    <w:rsid w:val="00D71BCD"/>
    <w:rsid w:val="00D96DD1"/>
    <w:rsid w:val="00D96E79"/>
    <w:rsid w:val="00DA7CBE"/>
    <w:rsid w:val="00DB4DB5"/>
    <w:rsid w:val="00E04D6F"/>
    <w:rsid w:val="00E106A8"/>
    <w:rsid w:val="00E16401"/>
    <w:rsid w:val="00E168DF"/>
    <w:rsid w:val="00EA372D"/>
    <w:rsid w:val="00EB3398"/>
    <w:rsid w:val="00F07AFC"/>
    <w:rsid w:val="00F439F6"/>
    <w:rsid w:val="00F869E4"/>
    <w:rsid w:val="00F93ECA"/>
    <w:rsid w:val="00FB57BB"/>
    <w:rsid w:val="00FD0221"/>
    <w:rsid w:val="00FE6467"/>
    <w:rsid w:val="0CFD302A"/>
    <w:rsid w:val="114F1A55"/>
    <w:rsid w:val="131C5C3A"/>
    <w:rsid w:val="1D49544D"/>
    <w:rsid w:val="1D7208F3"/>
    <w:rsid w:val="26E109D1"/>
    <w:rsid w:val="31E30486"/>
    <w:rsid w:val="50732258"/>
    <w:rsid w:val="50D70047"/>
    <w:rsid w:val="5E0F419E"/>
    <w:rsid w:val="6ECB7DBE"/>
    <w:rsid w:val="75076EC5"/>
    <w:rsid w:val="7A1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eb46e55-a25d-4426-ba76-5cfb73dabbd8\&#22823;&#23398;&#25945;&#23398;&#20202;&#22120;&#35774;&#22791;&#32500;&#20462;&#25253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大学教学仪器设备维修报表</Template>
  <Pages>2</Pages>
  <Words>53</Words>
  <Characters>304</Characters>
  <Lines>2</Lines>
  <Paragraphs>1</Paragraphs>
  <TotalTime>6</TotalTime>
  <ScaleCrop>false</ScaleCrop>
  <LinksUpToDate>false</LinksUpToDate>
  <CharactersWithSpaces>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2021-09-07T12:40:00Z</dcterms:created>
  <dc:creator>theo</dc:creator>
  <cp:lastModifiedBy>Lucy zhang</cp:lastModifiedBy>
  <cp:lastPrinted>2021-11-04T06:56:00Z</cp:lastPrinted>
  <dcterms:modified xsi:type="dcterms:W3CDTF">2024-01-03T10:33:08Z</dcterms:modified>
  <dc:title>安徽科技学院教学仪器设备维修报表（校内维修）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9EE60A7299534298AE19A6B5DC3EAB35</vt:lpwstr>
  </property>
</Properties>
</file>